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1F39" w14:textId="77777777" w:rsidR="00ED5FC1" w:rsidRDefault="00ED5FC1" w:rsidP="00ED5FC1">
      <w:pPr>
        <w:pStyle w:val="NoSpacing"/>
        <w:jc w:val="center"/>
      </w:pPr>
    </w:p>
    <w:p w14:paraId="4C779DED" w14:textId="77777777" w:rsidR="00ED5FC1" w:rsidRDefault="00ED5FC1" w:rsidP="00ED5FC1">
      <w:pPr>
        <w:pStyle w:val="NoSpacing"/>
        <w:jc w:val="center"/>
      </w:pPr>
    </w:p>
    <w:p w14:paraId="23C5E97C" w14:textId="77777777" w:rsidR="00ED5FC1" w:rsidRDefault="00ED5FC1" w:rsidP="00ED5FC1">
      <w:pPr>
        <w:pStyle w:val="NoSpacing"/>
        <w:jc w:val="center"/>
      </w:pPr>
    </w:p>
    <w:p w14:paraId="2737A117" w14:textId="77777777" w:rsidR="00ED5FC1" w:rsidRDefault="00ED5FC1" w:rsidP="00ED5FC1">
      <w:pPr>
        <w:pStyle w:val="NoSpacing"/>
        <w:jc w:val="center"/>
      </w:pPr>
    </w:p>
    <w:p w14:paraId="55F7DEAA" w14:textId="77777777" w:rsidR="00ED5FC1" w:rsidRDefault="00ED5FC1" w:rsidP="00ED5FC1">
      <w:pPr>
        <w:pStyle w:val="NoSpacing"/>
        <w:jc w:val="center"/>
      </w:pPr>
    </w:p>
    <w:p w14:paraId="49C56A2B" w14:textId="7030FEF4" w:rsidR="00ED5FC1" w:rsidRDefault="00ED5FC1" w:rsidP="00ED5FC1">
      <w:pPr>
        <w:pStyle w:val="NoSpacing"/>
        <w:jc w:val="center"/>
      </w:pPr>
    </w:p>
    <w:p w14:paraId="06B119DE" w14:textId="533A1836" w:rsidR="00800C39" w:rsidRDefault="00800C39" w:rsidP="00ED5FC1">
      <w:pPr>
        <w:pStyle w:val="NoSpacing"/>
        <w:jc w:val="center"/>
      </w:pPr>
    </w:p>
    <w:p w14:paraId="76BFC327" w14:textId="77777777" w:rsidR="00800C39" w:rsidRDefault="00800C39" w:rsidP="00ED5FC1">
      <w:pPr>
        <w:pStyle w:val="NoSpacing"/>
        <w:jc w:val="center"/>
      </w:pPr>
    </w:p>
    <w:p w14:paraId="426DC381" w14:textId="43B7C65A" w:rsidR="00ED5FC1" w:rsidRPr="00800C39" w:rsidRDefault="00800C39" w:rsidP="00800C39">
      <w:pPr>
        <w:pStyle w:val="NoSpacing"/>
        <w:jc w:val="center"/>
        <w:rPr>
          <w:b/>
          <w:bCs/>
        </w:rPr>
      </w:pPr>
      <w:r w:rsidRPr="00800C39">
        <w:rPr>
          <w:b/>
          <w:bCs/>
        </w:rPr>
        <w:t>American Women in STEM: a History of Marginalized Achievement</w:t>
      </w:r>
    </w:p>
    <w:p w14:paraId="298CAD79" w14:textId="0B07B9C0" w:rsidR="00ED5FC1" w:rsidRDefault="002B5011" w:rsidP="00ED5FC1">
      <w:pPr>
        <w:pStyle w:val="NoSpacing"/>
        <w:jc w:val="center"/>
      </w:pPr>
      <w:r>
        <w:t>Sophia Sabuncuogl</w:t>
      </w:r>
      <w:r w:rsidR="00ED5FC1">
        <w:t>u</w:t>
      </w:r>
    </w:p>
    <w:p w14:paraId="3F2B15C0" w14:textId="0C5B5BD1" w:rsidR="002B5011" w:rsidRDefault="002B5011" w:rsidP="00D0108A">
      <w:pPr>
        <w:pStyle w:val="NoSpacing"/>
        <w:jc w:val="center"/>
      </w:pPr>
      <w:r>
        <w:t>Process Paper</w:t>
      </w:r>
      <w:r w:rsidR="009223CF">
        <w:t>:</w:t>
      </w:r>
      <w:r w:rsidR="00551427">
        <w:t xml:space="preserve"> 35</w:t>
      </w:r>
      <w:r w:rsidR="00FF4DEC">
        <w:t>0</w:t>
      </w:r>
      <w:r w:rsidR="00551427">
        <w:t xml:space="preserve"> Words</w:t>
      </w:r>
    </w:p>
    <w:p w14:paraId="3BF5CE3F" w14:textId="46E1A803" w:rsidR="00ED5FC1" w:rsidRDefault="00D0108A" w:rsidP="00D0108A">
      <w:pPr>
        <w:pStyle w:val="NoSpacing"/>
        <w:jc w:val="center"/>
      </w:pPr>
      <w:r>
        <w:t>Website</w:t>
      </w:r>
      <w:r w:rsidR="009223CF">
        <w:t>: 1</w:t>
      </w:r>
      <w:r w:rsidR="00800C39">
        <w:t>,</w:t>
      </w:r>
      <w:r w:rsidR="00F7252D">
        <w:t>2</w:t>
      </w:r>
      <w:r w:rsidR="009223CF">
        <w:t>00 Words</w:t>
      </w:r>
    </w:p>
    <w:p w14:paraId="404778C3" w14:textId="3682A0AB" w:rsidR="00D0108A" w:rsidRDefault="00D0108A">
      <w:pPr>
        <w:pStyle w:val="NoSpacing"/>
      </w:pPr>
    </w:p>
    <w:p w14:paraId="4C5A7F96" w14:textId="46DD7190" w:rsidR="00800C39" w:rsidRDefault="00800C39">
      <w:pPr>
        <w:pStyle w:val="NoSpacing"/>
      </w:pPr>
    </w:p>
    <w:p w14:paraId="385A7382" w14:textId="010E2609" w:rsidR="00800C39" w:rsidRDefault="00800C39">
      <w:pPr>
        <w:pStyle w:val="NoSpacing"/>
      </w:pPr>
    </w:p>
    <w:p w14:paraId="16D5D8A6" w14:textId="24E526AF" w:rsidR="00800C39" w:rsidRDefault="00800C39">
      <w:pPr>
        <w:pStyle w:val="NoSpacing"/>
      </w:pPr>
    </w:p>
    <w:p w14:paraId="0609C668" w14:textId="400D2FCD" w:rsidR="00800C39" w:rsidRDefault="00800C39">
      <w:pPr>
        <w:pStyle w:val="NoSpacing"/>
      </w:pPr>
    </w:p>
    <w:p w14:paraId="54EFAD84" w14:textId="09E0819D" w:rsidR="00800C39" w:rsidRDefault="00800C39">
      <w:pPr>
        <w:pStyle w:val="NoSpacing"/>
      </w:pPr>
    </w:p>
    <w:p w14:paraId="04D923A7" w14:textId="19397950" w:rsidR="00800C39" w:rsidRDefault="00800C39">
      <w:pPr>
        <w:pStyle w:val="NoSpacing"/>
      </w:pPr>
    </w:p>
    <w:p w14:paraId="4CEFBC04" w14:textId="240CCA02" w:rsidR="00800C39" w:rsidRDefault="00800C39">
      <w:pPr>
        <w:pStyle w:val="NoSpacing"/>
      </w:pPr>
    </w:p>
    <w:p w14:paraId="19AE7F6D" w14:textId="565B4420" w:rsidR="00800C39" w:rsidRDefault="00800C39">
      <w:pPr>
        <w:pStyle w:val="NoSpacing"/>
      </w:pPr>
    </w:p>
    <w:p w14:paraId="06515D10" w14:textId="62B521B9" w:rsidR="00800C39" w:rsidRDefault="00800C39">
      <w:pPr>
        <w:pStyle w:val="NoSpacing"/>
      </w:pPr>
      <w:r>
        <w:t xml:space="preserve"> </w:t>
      </w:r>
    </w:p>
    <w:p w14:paraId="7E38C96C" w14:textId="6394375B" w:rsidR="00ED5FC1" w:rsidRDefault="00ED5FC1">
      <w:pPr>
        <w:pStyle w:val="NoSpacing"/>
      </w:pPr>
    </w:p>
    <w:p w14:paraId="256BC21B" w14:textId="34422530" w:rsidR="00FF4DEC" w:rsidRDefault="00FF4DEC" w:rsidP="00FF4DEC">
      <w:pPr>
        <w:pStyle w:val="NoSpacing"/>
      </w:pPr>
      <w:r>
        <w:lastRenderedPageBreak/>
        <w:t>The process of choosing my theme or topic was not a particularly difficult one. As a young woman who comes from a long line of teachers and women in STEM fields, studying American History</w:t>
      </w:r>
      <w:r>
        <w:t xml:space="preserve"> </w:t>
      </w:r>
      <w:r>
        <w:t xml:space="preserve">for the first time made me realize some voices were missing from the narrative. My chosen theme was “Marginalized Women in America.” Considering the experience American scientists had, I </w:t>
      </w:r>
      <w:r>
        <w:t xml:space="preserve">was intending on </w:t>
      </w:r>
      <w:r>
        <w:t>making my topic about the achievements women made regardless of these difficult experiences they had. I believe it to be historically significant as America’s achievements are at the center of U.S. history, and the role American women played is often forgotten about.</w:t>
      </w:r>
    </w:p>
    <w:p w14:paraId="32025AA1" w14:textId="62678473" w:rsidR="00FF4DEC" w:rsidRDefault="00FF4DEC" w:rsidP="00FF4DEC">
      <w:pPr>
        <w:pStyle w:val="NoSpacing"/>
      </w:pPr>
      <w:r>
        <w:t xml:space="preserve">           I conducted my research by selecting the women that would prove how unrepresented and unjustly excluded female scientists have been in American </w:t>
      </w:r>
      <w:r>
        <w:t>History. After</w:t>
      </w:r>
      <w:r>
        <w:t xml:space="preserve"> a thorough viewing of the National Women’s History Museum, I selected the women that represented the thousands of others that made America’s competitiveness in technology and innovation possible. My mission was to prove that while women were often forced to stay in the background due to limited opportunities, it did not stop them from taking on significant roles and doing meaningful work. After choosing Radia Perlman, Dr. Sally Ride, Grace Hopper, and Florence Gaynor I completed in-depth research on each woman, starting with their work and later their lives and the hardships they faced. </w:t>
      </w:r>
    </w:p>
    <w:p w14:paraId="6686CD7A" w14:textId="3AEAA7E4" w:rsidR="00ED5FC1" w:rsidRDefault="00FF4DEC" w:rsidP="00FF4DEC">
      <w:pPr>
        <w:pStyle w:val="NoSpacing"/>
      </w:pPr>
      <w:r>
        <w:t xml:space="preserve">           My research led me to national archives, libraries, and newspapers. </w:t>
      </w:r>
      <w:r>
        <w:t xml:space="preserve">I chose primary sources depicting the significance of the inventions and secondary sources that helped me build an argument. </w:t>
      </w:r>
      <w:r>
        <w:t xml:space="preserve">After the completion of my bibliography and outline I formed my historical argument. My purpose was to argue that women were unrepresented and recognized for their achievements in the three fields I selected using the women's careers. I created my project by planning and writing out my exhibitions utilizing sections separated by the STEM field. I was </w:t>
      </w:r>
      <w:r>
        <w:lastRenderedPageBreak/>
        <w:t>able to include the appropriate images and primary sources. I built my website from scratch using the proper theme and fonts.</w:t>
      </w:r>
      <w:r>
        <w:t xml:space="preserve"> Lastly, I finalized my project by doing a thorough revision of my content and format.</w:t>
      </w:r>
    </w:p>
    <w:p w14:paraId="0D08A0C9" w14:textId="1F0CF306" w:rsidR="00ED5FC1" w:rsidRDefault="00ED5FC1">
      <w:pPr>
        <w:pStyle w:val="NoSpacing"/>
      </w:pPr>
    </w:p>
    <w:p w14:paraId="75520C14" w14:textId="406FA0B1" w:rsidR="007A7A34" w:rsidRDefault="007A7A34" w:rsidP="00EC652F">
      <w:pPr>
        <w:pStyle w:val="Title"/>
        <w:jc w:val="left"/>
      </w:pPr>
    </w:p>
    <w:sectPr w:rsidR="007A7A34" w:rsidSect="00800C39">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D3A4" w14:textId="77777777" w:rsidR="00FB04C8" w:rsidRDefault="00FB04C8">
      <w:pPr>
        <w:spacing w:line="240" w:lineRule="auto"/>
      </w:pPr>
      <w:r>
        <w:separator/>
      </w:r>
    </w:p>
  </w:endnote>
  <w:endnote w:type="continuationSeparator" w:id="0">
    <w:p w14:paraId="31D342C1" w14:textId="77777777" w:rsidR="00FB04C8" w:rsidRDefault="00FB04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9591" w14:textId="77777777" w:rsidR="00FB04C8" w:rsidRDefault="00FB04C8">
      <w:pPr>
        <w:spacing w:line="240" w:lineRule="auto"/>
      </w:pPr>
      <w:r>
        <w:separator/>
      </w:r>
    </w:p>
  </w:footnote>
  <w:footnote w:type="continuationSeparator" w:id="0">
    <w:p w14:paraId="409E0FE8" w14:textId="77777777" w:rsidR="00FB04C8" w:rsidRDefault="00FB04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81DA" w14:textId="5D449833" w:rsidR="007A7A34" w:rsidRDefault="00FB04C8">
    <w:pPr>
      <w:pStyle w:val="Header"/>
    </w:pPr>
    <w:sdt>
      <w:sdtPr>
        <w:id w:val="1568531701"/>
        <w:placeholder>
          <w:docPart w:val="A57E75CA6A03944F9513142C1A7FA56F"/>
        </w:placeholder>
        <w:dataBinding w:prefixMappings="xmlns:ns0='http://schemas.microsoft.com/office/2006/coverPageProps' " w:xpath="/ns0:CoverPageProperties[1]/ns0:Abstract[1]" w:storeItemID="{55AF091B-3C7A-41E3-B477-F2FDAA23CFDA}"/>
        <w15:appearance w15:val="hidden"/>
        <w:text/>
      </w:sdtPr>
      <w:sdtEndPr/>
      <w:sdtContent>
        <w:r w:rsidR="00800C39">
          <w:t>Sabuncuoglu</w:t>
        </w:r>
      </w:sdtContent>
    </w:sdt>
    <w:r>
      <w:t xml:space="preserve"> </w:t>
    </w: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1825" w14:textId="38D5C351" w:rsidR="007A7A34" w:rsidRDefault="00FB04C8">
    <w:pPr>
      <w:pStyle w:val="Header"/>
    </w:pPr>
    <w:sdt>
      <w:sdtPr>
        <w:id w:val="-348181431"/>
        <w:placeholder>
          <w:docPart w:val="D75B70B0664B7B4E96D516130ABE9B42"/>
        </w:placeholder>
        <w:dataBinding w:prefixMappings="xmlns:ns0='http://schemas.microsoft.com/office/2006/coverPageProps' " w:xpath="/ns0:CoverPageProperties[1]/ns0:Abstract[1]" w:storeItemID="{55AF091B-3C7A-41E3-B477-F2FDAA23CFDA}"/>
        <w15:appearance w15:val="hidden"/>
        <w:text/>
      </w:sdtPr>
      <w:sdtEndPr/>
      <w:sdtContent>
        <w:r w:rsidR="00800C39">
          <w:t>Sabuncuoglu</w:t>
        </w:r>
      </w:sdtContent>
    </w:sdt>
    <w:r>
      <w:t xml:space="preserve"> </w:t>
    </w:r>
    <w:r>
      <w:fldChar w:fldCharType="begin"/>
    </w:r>
    <w:r>
      <w:instrText xml:space="preserve"> PAGE   \* MER</w:instrText>
    </w:r>
    <w:r>
      <w:instrText xml:space="preserve">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B1B5787"/>
    <w:multiLevelType w:val="multilevel"/>
    <w:tmpl w:val="4572ABF8"/>
    <w:numStyleLink w:val="MLAOutline"/>
  </w:abstractNum>
  <w:num w:numId="1" w16cid:durableId="722172247">
    <w:abstractNumId w:val="9"/>
  </w:num>
  <w:num w:numId="2" w16cid:durableId="1146358770">
    <w:abstractNumId w:val="7"/>
  </w:num>
  <w:num w:numId="3" w16cid:durableId="1071080428">
    <w:abstractNumId w:val="6"/>
  </w:num>
  <w:num w:numId="4" w16cid:durableId="197396833">
    <w:abstractNumId w:val="5"/>
  </w:num>
  <w:num w:numId="5" w16cid:durableId="2063139912">
    <w:abstractNumId w:val="4"/>
  </w:num>
  <w:num w:numId="6" w16cid:durableId="1785298419">
    <w:abstractNumId w:val="8"/>
  </w:num>
  <w:num w:numId="7" w16cid:durableId="1085229358">
    <w:abstractNumId w:val="3"/>
  </w:num>
  <w:num w:numId="8" w16cid:durableId="1524442790">
    <w:abstractNumId w:val="2"/>
  </w:num>
  <w:num w:numId="9" w16cid:durableId="580140836">
    <w:abstractNumId w:val="1"/>
  </w:num>
  <w:num w:numId="10" w16cid:durableId="1320960634">
    <w:abstractNumId w:val="0"/>
  </w:num>
  <w:num w:numId="11" w16cid:durableId="1517035502">
    <w:abstractNumId w:val="10"/>
  </w:num>
  <w:num w:numId="12" w16cid:durableId="1618947224">
    <w:abstractNumId w:val="11"/>
  </w:num>
  <w:num w:numId="13" w16cid:durableId="813106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11"/>
    <w:rsid w:val="002B5011"/>
    <w:rsid w:val="00472F2F"/>
    <w:rsid w:val="00551427"/>
    <w:rsid w:val="00733C0B"/>
    <w:rsid w:val="007A7A34"/>
    <w:rsid w:val="00800C39"/>
    <w:rsid w:val="0083288A"/>
    <w:rsid w:val="009223CF"/>
    <w:rsid w:val="00CB0FE0"/>
    <w:rsid w:val="00D0108A"/>
    <w:rsid w:val="00EC652F"/>
    <w:rsid w:val="00ED5FC1"/>
    <w:rsid w:val="00EE17F8"/>
    <w:rsid w:val="00F65F87"/>
    <w:rsid w:val="00F7252D"/>
    <w:rsid w:val="00FB04C8"/>
    <w:rsid w:val="00FC7F2E"/>
    <w:rsid w:val="00FF4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8F40"/>
  <w15:chartTrackingRefBased/>
  <w15:docId w15:val="{3C4034DF-A836-4D4D-B9A5-10A90EDF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link w:val="Heading1Char"/>
    <w:uiPriority w:val="9"/>
    <w:qFormat/>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ibliography">
    <w:name w:val="Bibliography"/>
    <w:basedOn w:val="Normal"/>
    <w:next w:val="Normal"/>
    <w:uiPriority w:val="37"/>
    <w:unhideWhenUsed/>
    <w:qFormat/>
    <w:pPr>
      <w:ind w:firstLine="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paragraph" w:customStyle="1" w:styleId="TableTitle">
    <w:name w:val="Table Title"/>
    <w:basedOn w:val="Normal"/>
    <w:next w:val="Normal"/>
    <w:uiPriority w:val="3"/>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5"/>
    <w:qFormat/>
    <w:pPr>
      <w:ind w:left="1440" w:firstLine="0"/>
    </w:pPr>
  </w:style>
  <w:style w:type="character" w:customStyle="1" w:styleId="QuoteChar">
    <w:name w:val="Quote Char"/>
    <w:basedOn w:val="DefaultParagraphFont"/>
    <w:link w:val="Quote"/>
    <w:uiPriority w:val="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Emphasis">
    <w:name w:val="Emphasis"/>
    <w:basedOn w:val="DefaultParagraphFont"/>
    <w:uiPriority w:val="2"/>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4"/>
    <w:qFormat/>
    <w:pPr>
      <w:spacing w:before="240"/>
    </w:pPr>
  </w:style>
  <w:style w:type="paragraph" w:customStyle="1" w:styleId="TableNote">
    <w:name w:val="Table Note"/>
    <w:basedOn w:val="Normal"/>
    <w:uiPriority w:val="4"/>
    <w:qFormat/>
    <w:pPr>
      <w:numPr>
        <w:numId w:val="11"/>
      </w:numPr>
    </w:pPr>
  </w:style>
  <w:style w:type="paragraph" w:customStyle="1" w:styleId="SectionTitle">
    <w:name w:val="Section Title"/>
    <w:basedOn w:val="Normal"/>
    <w:next w:val="Normal"/>
    <w:uiPriority w:val="3"/>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94584271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09534814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ophiasabuncuoglu/Library/Containers/com.microsoft.Word/Data/Library/Application%20Support/Microsoft/Office/16.0/DTS/en-US%7b2E21C30B-F674-E44C-88C2-8EA2F8C0A0C7%7d/%7bC5C1165A-5540-A24E-8E94-F1106980E26F%7dtf1000209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7E75CA6A03944F9513142C1A7FA56F"/>
        <w:category>
          <w:name w:val="General"/>
          <w:gallery w:val="placeholder"/>
        </w:category>
        <w:types>
          <w:type w:val="bbPlcHdr"/>
        </w:types>
        <w:behaviors>
          <w:behavior w:val="content"/>
        </w:behaviors>
        <w:guid w:val="{F698EE6A-B2F4-EB4A-818C-94AAD1826A3A}"/>
      </w:docPartPr>
      <w:docPartBody>
        <w:p w:rsidR="00000000" w:rsidRDefault="00B40196">
          <w:pPr>
            <w:pStyle w:val="A57E75CA6A03944F9513142C1A7FA56F"/>
          </w:pPr>
          <w:r>
            <w:t>Row Heading</w:t>
          </w:r>
        </w:p>
      </w:docPartBody>
    </w:docPart>
    <w:docPart>
      <w:docPartPr>
        <w:name w:val="D75B70B0664B7B4E96D516130ABE9B42"/>
        <w:category>
          <w:name w:val="General"/>
          <w:gallery w:val="placeholder"/>
        </w:category>
        <w:types>
          <w:type w:val="bbPlcHdr"/>
        </w:types>
        <w:behaviors>
          <w:behavior w:val="content"/>
        </w:behaviors>
        <w:guid w:val="{1961F601-FFB1-5B40-BE7A-EC126834DAB0}"/>
      </w:docPartPr>
      <w:docPartBody>
        <w:p w:rsidR="00000000" w:rsidRDefault="00B40196">
          <w:pPr>
            <w:pStyle w:val="D75B70B0664B7B4E96D516130ABE9B42"/>
          </w:pPr>
          <w:r>
            <w:t>Row Heading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96"/>
    <w:rsid w:val="00B40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F126624E44254D98AC79D09C5ABE7A">
    <w:name w:val="FEF126624E44254D98AC79D09C5ABE7A"/>
  </w:style>
  <w:style w:type="paragraph" w:customStyle="1" w:styleId="D0684E5F6633E144AAC93E13404B1947">
    <w:name w:val="D0684E5F6633E144AAC93E13404B1947"/>
  </w:style>
  <w:style w:type="paragraph" w:customStyle="1" w:styleId="04AF224EC499FE4F9CCA275D4C2CAE72">
    <w:name w:val="04AF224EC499FE4F9CCA275D4C2CAE72"/>
  </w:style>
  <w:style w:type="paragraph" w:customStyle="1" w:styleId="539250703D80104B9EA71A8CC133DA5E">
    <w:name w:val="539250703D80104B9EA71A8CC133DA5E"/>
  </w:style>
  <w:style w:type="paragraph" w:customStyle="1" w:styleId="4B92D923D010D34DB14C3F761490092C">
    <w:name w:val="4B92D923D010D34DB14C3F761490092C"/>
  </w:style>
  <w:style w:type="paragraph" w:customStyle="1" w:styleId="2C45A76138EE3E468A33344ED3D6E6A4">
    <w:name w:val="2C45A76138EE3E468A33344ED3D6E6A4"/>
  </w:style>
  <w:style w:type="character" w:styleId="Emphasis">
    <w:name w:val="Emphasis"/>
    <w:basedOn w:val="DefaultParagraphFont"/>
    <w:uiPriority w:val="2"/>
    <w:qFormat/>
    <w:rPr>
      <w:i/>
      <w:iCs/>
    </w:rPr>
  </w:style>
  <w:style w:type="paragraph" w:customStyle="1" w:styleId="0E01091E23339642AD27258C55B37AA5">
    <w:name w:val="0E01091E23339642AD27258C55B37AA5"/>
  </w:style>
  <w:style w:type="paragraph" w:customStyle="1" w:styleId="C3483E9132F0BF45AAC273DB019C767C">
    <w:name w:val="C3483E9132F0BF45AAC273DB019C767C"/>
  </w:style>
  <w:style w:type="paragraph" w:customStyle="1" w:styleId="8F118EAE15220E4B9BC4EA0D9E7B1D47">
    <w:name w:val="8F118EAE15220E4B9BC4EA0D9E7B1D47"/>
  </w:style>
  <w:style w:type="paragraph" w:customStyle="1" w:styleId="2D47F44EF071FC4C8CE10243EE64A083">
    <w:name w:val="2D47F44EF071FC4C8CE10243EE64A083"/>
  </w:style>
  <w:style w:type="paragraph" w:customStyle="1" w:styleId="E9CC8EADB8A95047A7B62D421F942876">
    <w:name w:val="E9CC8EADB8A95047A7B62D421F942876"/>
  </w:style>
  <w:style w:type="paragraph" w:customStyle="1" w:styleId="EBDA26A4C278744897B0CCA0C8ED98B7">
    <w:name w:val="EBDA26A4C278744897B0CCA0C8ED98B7"/>
  </w:style>
  <w:style w:type="paragraph" w:customStyle="1" w:styleId="A57E75CA6A03944F9513142C1A7FA56F">
    <w:name w:val="A57E75CA6A03944F9513142C1A7FA56F"/>
  </w:style>
  <w:style w:type="paragraph" w:customStyle="1" w:styleId="D75B70B0664B7B4E96D516130ABE9B42">
    <w:name w:val="D75B70B0664B7B4E96D516130ABE9B42"/>
  </w:style>
  <w:style w:type="paragraph" w:customStyle="1" w:styleId="6EADEB50CB24484AA74205D4F82434D7">
    <w:name w:val="6EADEB50CB24484AA74205D4F82434D7"/>
  </w:style>
  <w:style w:type="paragraph" w:customStyle="1" w:styleId="BD57CAA311EDD94296D5D21488276607">
    <w:name w:val="BD57CAA311EDD94296D5D21488276607"/>
  </w:style>
  <w:style w:type="paragraph" w:customStyle="1" w:styleId="4B22689C81914E478E06C966EF062D64">
    <w:name w:val="4B22689C81914E478E06C966EF062D64"/>
  </w:style>
  <w:style w:type="paragraph" w:customStyle="1" w:styleId="23524AA6D9CCCE459134E27370A402BF">
    <w:name w:val="23524AA6D9CCCE459134E27370A402BF"/>
  </w:style>
  <w:style w:type="paragraph" w:customStyle="1" w:styleId="4838CEC39AF89348AD6AB8C8A1DFF195">
    <w:name w:val="4838CEC39AF89348AD6AB8C8A1DFF195"/>
  </w:style>
  <w:style w:type="paragraph" w:customStyle="1" w:styleId="787B9B653315C14EA2D0B00076884CEE">
    <w:name w:val="787B9B653315C14EA2D0B00076884CEE"/>
  </w:style>
  <w:style w:type="paragraph" w:customStyle="1" w:styleId="65D9E46EB4970E4C9705E11FCA9A9AFF">
    <w:name w:val="65D9E46EB4970E4C9705E11FCA9A9AFF"/>
  </w:style>
  <w:style w:type="paragraph" w:styleId="Bibliography">
    <w:name w:val="Bibliography"/>
    <w:basedOn w:val="Normal"/>
    <w:next w:val="Normal"/>
    <w:uiPriority w:val="37"/>
    <w:semiHidden/>
    <w:unhideWhenUsed/>
  </w:style>
  <w:style w:type="paragraph" w:customStyle="1" w:styleId="21FF7EB8ABA48042BB09C8E0E63F11BA">
    <w:name w:val="21FF7EB8ABA48042BB09C8E0E63F1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Sabuncuoglu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597082-B349-43B0-B21E-87F724ED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Paper.dotx</Template>
  <TotalTime>98</TotalTime>
  <Pages>3</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Sabuncuoglu, Safiye (GWUOHS Student)</cp:lastModifiedBy>
  <cp:revision>1</cp:revision>
  <dcterms:created xsi:type="dcterms:W3CDTF">2022-06-17T20:37:00Z</dcterms:created>
  <dcterms:modified xsi:type="dcterms:W3CDTF">2022-06-18T18:56:00Z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TC039848419991</vt:lpwstr>
  </property>
  <property fmtid="{D5CDD505-2E9C-101B-9397-08002B2CF9AE}" pid="3" name="AssetID">
    <vt:lpwstr>TF10002068</vt:lpwstr>
  </property>
</Properties>
</file>